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B2D9D" w14:textId="426B23BB" w:rsidR="0003557D" w:rsidRPr="009143AE" w:rsidRDefault="000F5BFA" w:rsidP="00AD0E8E">
      <w:pPr>
        <w:pStyle w:val="Heading2"/>
        <w:rPr>
          <w:color w:val="404040" w:themeColor="text1" w:themeTint="BF"/>
        </w:rPr>
      </w:pPr>
      <w:r>
        <w:rPr>
          <w:color w:val="404040" w:themeColor="text1" w:themeTint="BF"/>
        </w:rPr>
        <w:t>Pre-Game</w:t>
      </w:r>
      <w:r w:rsidR="004C6C8F" w:rsidRPr="009143AE">
        <w:rPr>
          <w:color w:val="404040" w:themeColor="text1" w:themeTint="BF"/>
        </w:rPr>
        <w:t xml:space="preserve"> Routine Elements &amp; Activities</w:t>
      </w:r>
    </w:p>
    <w:p w14:paraId="54D1A57F" w14:textId="77777777" w:rsidR="007E11FA" w:rsidRDefault="007E11FA"/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1584"/>
        <w:gridCol w:w="2952"/>
        <w:gridCol w:w="4482"/>
      </w:tblGrid>
      <w:tr w:rsidR="007E11FA" w14:paraId="56F58874" w14:textId="77777777" w:rsidTr="00AD0E8E">
        <w:tc>
          <w:tcPr>
            <w:tcW w:w="1584" w:type="dxa"/>
            <w:shd w:val="clear" w:color="auto" w:fill="A6A6A6" w:themeFill="background1" w:themeFillShade="A6"/>
          </w:tcPr>
          <w:p w14:paraId="09C6D23B" w14:textId="77777777" w:rsidR="007E11FA" w:rsidRPr="00AD0E8E" w:rsidRDefault="007E11FA">
            <w:pPr>
              <w:rPr>
                <w:rFonts w:asciiTheme="majorHAnsi" w:hAnsiTheme="majorHAnsi"/>
              </w:rPr>
            </w:pPr>
            <w:r w:rsidRPr="00AD0E8E">
              <w:rPr>
                <w:rFonts w:asciiTheme="majorHAnsi" w:hAnsiTheme="majorHAnsi"/>
              </w:rPr>
              <w:t>Category</w:t>
            </w:r>
          </w:p>
        </w:tc>
        <w:tc>
          <w:tcPr>
            <w:tcW w:w="2952" w:type="dxa"/>
            <w:shd w:val="clear" w:color="auto" w:fill="A6A6A6" w:themeFill="background1" w:themeFillShade="A6"/>
          </w:tcPr>
          <w:p w14:paraId="2B7BD3C9" w14:textId="77777777" w:rsidR="007E11FA" w:rsidRPr="00AD0E8E" w:rsidRDefault="007E11FA">
            <w:pPr>
              <w:rPr>
                <w:rFonts w:asciiTheme="majorHAnsi" w:hAnsiTheme="majorHAnsi"/>
              </w:rPr>
            </w:pPr>
            <w:r w:rsidRPr="00AD0E8E">
              <w:rPr>
                <w:rFonts w:asciiTheme="majorHAnsi" w:hAnsiTheme="majorHAnsi"/>
              </w:rPr>
              <w:t>Elements</w:t>
            </w:r>
          </w:p>
        </w:tc>
        <w:tc>
          <w:tcPr>
            <w:tcW w:w="4482" w:type="dxa"/>
            <w:shd w:val="clear" w:color="auto" w:fill="A6A6A6" w:themeFill="background1" w:themeFillShade="A6"/>
          </w:tcPr>
          <w:p w14:paraId="4878A242" w14:textId="77777777" w:rsidR="007E11FA" w:rsidRPr="00AD0E8E" w:rsidRDefault="007E11FA">
            <w:pPr>
              <w:rPr>
                <w:rFonts w:asciiTheme="majorHAnsi" w:hAnsiTheme="majorHAnsi"/>
              </w:rPr>
            </w:pPr>
            <w:r w:rsidRPr="00AD0E8E">
              <w:rPr>
                <w:rFonts w:asciiTheme="majorHAnsi" w:hAnsiTheme="majorHAnsi"/>
              </w:rPr>
              <w:t>Activities</w:t>
            </w:r>
          </w:p>
        </w:tc>
      </w:tr>
      <w:tr w:rsidR="007E11FA" w14:paraId="1382487E" w14:textId="77777777" w:rsidTr="00AD0E8E">
        <w:tc>
          <w:tcPr>
            <w:tcW w:w="1584" w:type="dxa"/>
          </w:tcPr>
          <w:p w14:paraId="2480B91D" w14:textId="77777777" w:rsidR="007E11FA" w:rsidRPr="00AD0E8E" w:rsidRDefault="007E11FA">
            <w:pPr>
              <w:rPr>
                <w:color w:val="404040" w:themeColor="text1" w:themeTint="BF"/>
              </w:rPr>
            </w:pPr>
            <w:r w:rsidRPr="00AD0E8E">
              <w:rPr>
                <w:color w:val="404040" w:themeColor="text1" w:themeTint="BF"/>
              </w:rPr>
              <w:t>Energy</w:t>
            </w:r>
          </w:p>
        </w:tc>
        <w:tc>
          <w:tcPr>
            <w:tcW w:w="2952" w:type="dxa"/>
          </w:tcPr>
          <w:p w14:paraId="794A4162" w14:textId="77777777" w:rsidR="007E11FA" w:rsidRPr="00AD0E8E" w:rsidRDefault="007E11FA" w:rsidP="007E11FA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</w:rPr>
            </w:pPr>
            <w:r w:rsidRPr="00AD0E8E">
              <w:rPr>
                <w:color w:val="404040" w:themeColor="text1" w:themeTint="BF"/>
              </w:rPr>
              <w:t>Nutrition</w:t>
            </w:r>
          </w:p>
          <w:p w14:paraId="30BB411E" w14:textId="77777777" w:rsidR="007E11FA" w:rsidRPr="00AD0E8E" w:rsidRDefault="007E11FA" w:rsidP="007E11FA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</w:rPr>
            </w:pPr>
            <w:r w:rsidRPr="00AD0E8E">
              <w:rPr>
                <w:color w:val="404040" w:themeColor="text1" w:themeTint="BF"/>
              </w:rPr>
              <w:t>Hydration</w:t>
            </w:r>
          </w:p>
          <w:p w14:paraId="1ABDE0C3" w14:textId="77777777" w:rsidR="007E11FA" w:rsidRPr="00AD0E8E" w:rsidRDefault="007E11FA" w:rsidP="007E11FA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</w:rPr>
            </w:pPr>
            <w:r w:rsidRPr="00AD0E8E">
              <w:rPr>
                <w:color w:val="404040" w:themeColor="text1" w:themeTint="BF"/>
              </w:rPr>
              <w:t>Rest/Recovery</w:t>
            </w:r>
          </w:p>
          <w:p w14:paraId="0164498C" w14:textId="77777777" w:rsidR="007E11FA" w:rsidRPr="00AD0E8E" w:rsidRDefault="007E11FA" w:rsidP="007E11FA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</w:rPr>
            </w:pPr>
            <w:r w:rsidRPr="00AD0E8E">
              <w:rPr>
                <w:color w:val="404040" w:themeColor="text1" w:themeTint="BF"/>
              </w:rPr>
              <w:t>Flexibility/Loose Muscles</w:t>
            </w:r>
          </w:p>
          <w:p w14:paraId="7F6635E1" w14:textId="77777777" w:rsidR="007E11FA" w:rsidRPr="00AD0E8E" w:rsidRDefault="007E11FA" w:rsidP="007E11FA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</w:rPr>
            </w:pPr>
            <w:r w:rsidRPr="00AD0E8E">
              <w:rPr>
                <w:color w:val="404040" w:themeColor="text1" w:themeTint="BF"/>
              </w:rPr>
              <w:t>Physically warm when you step on the court</w:t>
            </w:r>
          </w:p>
          <w:p w14:paraId="0F2DF785" w14:textId="77777777" w:rsidR="007E11FA" w:rsidRPr="00AD0E8E" w:rsidRDefault="007E11FA" w:rsidP="007E11FA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</w:rPr>
            </w:pPr>
            <w:r w:rsidRPr="00AD0E8E">
              <w:rPr>
                <w:color w:val="404040" w:themeColor="text1" w:themeTint="BF"/>
              </w:rPr>
              <w:t>Alert/Awake</w:t>
            </w:r>
          </w:p>
          <w:p w14:paraId="717D7537" w14:textId="77777777" w:rsidR="007E11FA" w:rsidRPr="00AD0E8E" w:rsidRDefault="007E11FA" w:rsidP="007E11FA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</w:rPr>
            </w:pPr>
            <w:r w:rsidRPr="00AD0E8E">
              <w:rPr>
                <w:color w:val="404040" w:themeColor="text1" w:themeTint="BF"/>
              </w:rPr>
              <w:t>Positive body language</w:t>
            </w:r>
          </w:p>
        </w:tc>
        <w:tc>
          <w:tcPr>
            <w:tcW w:w="4482" w:type="dxa"/>
          </w:tcPr>
          <w:p w14:paraId="7506BF41" w14:textId="77777777" w:rsidR="007E11FA" w:rsidRPr="00AD0E8E" w:rsidRDefault="007E11FA" w:rsidP="007E11FA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  <w:szCs w:val="20"/>
              </w:rPr>
            </w:pPr>
            <w:r w:rsidRPr="00AD0E8E">
              <w:rPr>
                <w:color w:val="404040" w:themeColor="text1" w:themeTint="BF"/>
                <w:sz w:val="20"/>
                <w:szCs w:val="20"/>
              </w:rPr>
              <w:t>Get 8 to 10 hours of sleep at least 3 days prior to the event</w:t>
            </w:r>
          </w:p>
          <w:p w14:paraId="1EE41F9E" w14:textId="77777777" w:rsidR="007E11FA" w:rsidRPr="00AD0E8E" w:rsidRDefault="007E11FA" w:rsidP="007E11FA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  <w:szCs w:val="20"/>
              </w:rPr>
            </w:pPr>
            <w:r w:rsidRPr="00AD0E8E">
              <w:rPr>
                <w:color w:val="404040" w:themeColor="text1" w:themeTint="BF"/>
                <w:sz w:val="20"/>
                <w:szCs w:val="20"/>
              </w:rPr>
              <w:t>Drink 48 to 64 oz. of water every day</w:t>
            </w:r>
          </w:p>
          <w:p w14:paraId="309DC5BE" w14:textId="77777777" w:rsidR="007E11FA" w:rsidRDefault="007E11FA" w:rsidP="007E11FA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  <w:szCs w:val="20"/>
              </w:rPr>
            </w:pPr>
            <w:r w:rsidRPr="00AD0E8E">
              <w:rPr>
                <w:color w:val="404040" w:themeColor="text1" w:themeTint="BF"/>
                <w:sz w:val="20"/>
                <w:szCs w:val="20"/>
              </w:rPr>
              <w:t>Focus on nutrition plan for at least 1 week prior to event</w:t>
            </w:r>
          </w:p>
          <w:p w14:paraId="2FB7DF98" w14:textId="0F33DCBA" w:rsidR="00570228" w:rsidRPr="00AD0E8E" w:rsidRDefault="00570228" w:rsidP="007E11FA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Pack your bag</w:t>
            </w:r>
            <w:r w:rsidR="00874E38">
              <w:rPr>
                <w:color w:val="404040" w:themeColor="text1" w:themeTint="BF"/>
                <w:sz w:val="20"/>
                <w:szCs w:val="20"/>
              </w:rPr>
              <w:t>/equipment</w:t>
            </w:r>
            <w:r>
              <w:rPr>
                <w:color w:val="404040" w:themeColor="text1" w:themeTint="BF"/>
                <w:sz w:val="20"/>
                <w:szCs w:val="20"/>
              </w:rPr>
              <w:t xml:space="preserve"> the night before</w:t>
            </w:r>
          </w:p>
          <w:p w14:paraId="3C098E54" w14:textId="77777777" w:rsidR="007E11FA" w:rsidRPr="00AD0E8E" w:rsidRDefault="007E11FA" w:rsidP="007E11FA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  <w:szCs w:val="20"/>
              </w:rPr>
            </w:pPr>
            <w:r w:rsidRPr="00AD0E8E">
              <w:rPr>
                <w:color w:val="404040" w:themeColor="text1" w:themeTint="BF"/>
                <w:sz w:val="20"/>
                <w:szCs w:val="20"/>
              </w:rPr>
              <w:t>Wake up at least 3 hours prior to start time</w:t>
            </w:r>
          </w:p>
          <w:p w14:paraId="55A60AA0" w14:textId="77777777" w:rsidR="007E11FA" w:rsidRPr="00AD0E8E" w:rsidRDefault="007E11FA" w:rsidP="007E11FA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  <w:szCs w:val="20"/>
              </w:rPr>
            </w:pPr>
            <w:r w:rsidRPr="00AD0E8E">
              <w:rPr>
                <w:color w:val="404040" w:themeColor="text1" w:themeTint="BF"/>
                <w:sz w:val="20"/>
                <w:szCs w:val="20"/>
              </w:rPr>
              <w:t>Eat meal 2.5 to 3 hours prior to start time</w:t>
            </w:r>
          </w:p>
          <w:p w14:paraId="5DF27B5B" w14:textId="77777777" w:rsidR="007E11FA" w:rsidRPr="00AD0E8E" w:rsidRDefault="007E11FA" w:rsidP="007E11FA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  <w:szCs w:val="20"/>
              </w:rPr>
            </w:pPr>
            <w:r w:rsidRPr="00AD0E8E">
              <w:rPr>
                <w:color w:val="404040" w:themeColor="text1" w:themeTint="BF"/>
                <w:sz w:val="20"/>
                <w:szCs w:val="20"/>
              </w:rPr>
              <w:t>Drink 8 to 16 oz. of water after waking up</w:t>
            </w:r>
          </w:p>
          <w:p w14:paraId="3A734D17" w14:textId="77777777" w:rsidR="007E11FA" w:rsidRPr="00AD0E8E" w:rsidRDefault="007E11FA" w:rsidP="007E11FA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  <w:szCs w:val="20"/>
              </w:rPr>
            </w:pPr>
            <w:r w:rsidRPr="00AD0E8E">
              <w:rPr>
                <w:color w:val="404040" w:themeColor="text1" w:themeTint="BF"/>
                <w:sz w:val="20"/>
                <w:szCs w:val="20"/>
              </w:rPr>
              <w:t>Arrive at site 45 minutes to 1 hour prior to start time</w:t>
            </w:r>
          </w:p>
          <w:p w14:paraId="74614EEF" w14:textId="77777777" w:rsidR="007E11FA" w:rsidRPr="00AD0E8E" w:rsidRDefault="007E11FA" w:rsidP="007E11FA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  <w:szCs w:val="20"/>
              </w:rPr>
            </w:pPr>
            <w:r w:rsidRPr="00AD0E8E">
              <w:rPr>
                <w:color w:val="404040" w:themeColor="text1" w:themeTint="BF"/>
                <w:sz w:val="20"/>
                <w:szCs w:val="20"/>
              </w:rPr>
              <w:t>Dynamic warm-up</w:t>
            </w:r>
          </w:p>
          <w:p w14:paraId="541E1006" w14:textId="6060AA71" w:rsidR="007E11FA" w:rsidRPr="00AD0E8E" w:rsidRDefault="000F5BFA" w:rsidP="007E11FA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Practice with others/team</w:t>
            </w:r>
          </w:p>
          <w:p w14:paraId="205990EC" w14:textId="77777777" w:rsidR="007E11FA" w:rsidRPr="00AD0E8E" w:rsidRDefault="007E11FA" w:rsidP="007E11FA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  <w:szCs w:val="20"/>
              </w:rPr>
            </w:pPr>
            <w:r w:rsidRPr="00AD0E8E">
              <w:rPr>
                <w:color w:val="404040" w:themeColor="text1" w:themeTint="BF"/>
                <w:sz w:val="20"/>
                <w:szCs w:val="20"/>
              </w:rPr>
              <w:t>Body language – power poses; walk with confidence</w:t>
            </w:r>
          </w:p>
          <w:p w14:paraId="27195FF0" w14:textId="77777777" w:rsidR="007E11FA" w:rsidRPr="00AD0E8E" w:rsidRDefault="007E11FA" w:rsidP="007E11FA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/>
                <w:sz w:val="20"/>
                <w:szCs w:val="20"/>
              </w:rPr>
            </w:pPr>
            <w:r w:rsidRPr="00AD0E8E">
              <w:rPr>
                <w:color w:val="404040" w:themeColor="text1" w:themeTint="BF"/>
                <w:sz w:val="20"/>
                <w:szCs w:val="20"/>
              </w:rPr>
              <w:t>Rhythmic breathing</w:t>
            </w:r>
          </w:p>
        </w:tc>
      </w:tr>
      <w:tr w:rsidR="007E11FA" w14:paraId="233FECC6" w14:textId="77777777" w:rsidTr="00AD0E8E">
        <w:tc>
          <w:tcPr>
            <w:tcW w:w="1584" w:type="dxa"/>
          </w:tcPr>
          <w:p w14:paraId="0823B622" w14:textId="77777777" w:rsidR="007E11FA" w:rsidRPr="00AD0E8E" w:rsidRDefault="007E11FA">
            <w:pPr>
              <w:rPr>
                <w:color w:val="404040" w:themeColor="text1" w:themeTint="BF"/>
              </w:rPr>
            </w:pPr>
            <w:r w:rsidRPr="00AD0E8E">
              <w:rPr>
                <w:color w:val="404040" w:themeColor="text1" w:themeTint="BF"/>
              </w:rPr>
              <w:t>Motivation / Intensity</w:t>
            </w:r>
          </w:p>
        </w:tc>
        <w:tc>
          <w:tcPr>
            <w:tcW w:w="2952" w:type="dxa"/>
          </w:tcPr>
          <w:p w14:paraId="5D0EFE35" w14:textId="77777777" w:rsidR="007E11FA" w:rsidRPr="00AD0E8E" w:rsidRDefault="007E11FA" w:rsidP="007E11FA">
            <w:pPr>
              <w:pStyle w:val="ListParagraph"/>
              <w:numPr>
                <w:ilvl w:val="0"/>
                <w:numId w:val="2"/>
              </w:numPr>
              <w:rPr>
                <w:color w:val="404040" w:themeColor="text1" w:themeTint="BF"/>
              </w:rPr>
            </w:pPr>
            <w:r w:rsidRPr="00AD0E8E">
              <w:rPr>
                <w:color w:val="404040" w:themeColor="text1" w:themeTint="BF"/>
              </w:rPr>
              <w:t>WHY am I competing today?</w:t>
            </w:r>
          </w:p>
          <w:p w14:paraId="233B1883" w14:textId="77777777" w:rsidR="007E11FA" w:rsidRPr="00AD0E8E" w:rsidRDefault="007E11FA" w:rsidP="007E11FA">
            <w:pPr>
              <w:pStyle w:val="ListParagraph"/>
              <w:numPr>
                <w:ilvl w:val="0"/>
                <w:numId w:val="2"/>
              </w:numPr>
              <w:rPr>
                <w:color w:val="404040" w:themeColor="text1" w:themeTint="BF"/>
              </w:rPr>
            </w:pPr>
            <w:r w:rsidRPr="00AD0E8E">
              <w:rPr>
                <w:color w:val="404040" w:themeColor="text1" w:themeTint="BF"/>
              </w:rPr>
              <w:t>Optimal intensity</w:t>
            </w:r>
          </w:p>
          <w:p w14:paraId="2D282A97" w14:textId="77777777" w:rsidR="004C6C8F" w:rsidRPr="00AD0E8E" w:rsidRDefault="004C6C8F" w:rsidP="007E11FA">
            <w:pPr>
              <w:pStyle w:val="ListParagraph"/>
              <w:numPr>
                <w:ilvl w:val="0"/>
                <w:numId w:val="2"/>
              </w:numPr>
              <w:rPr>
                <w:color w:val="404040" w:themeColor="text1" w:themeTint="BF"/>
              </w:rPr>
            </w:pPr>
            <w:r w:rsidRPr="00AD0E8E">
              <w:rPr>
                <w:color w:val="404040" w:themeColor="text1" w:themeTint="BF"/>
              </w:rPr>
              <w:t>Be excited and grateful to compete</w:t>
            </w:r>
          </w:p>
        </w:tc>
        <w:tc>
          <w:tcPr>
            <w:tcW w:w="4482" w:type="dxa"/>
          </w:tcPr>
          <w:p w14:paraId="78F6A3E4" w14:textId="77777777" w:rsidR="007E11FA" w:rsidRPr="00AD0E8E" w:rsidRDefault="004C6C8F" w:rsidP="004C6C8F">
            <w:pPr>
              <w:pStyle w:val="ListParagraph"/>
              <w:numPr>
                <w:ilvl w:val="0"/>
                <w:numId w:val="2"/>
              </w:numPr>
              <w:rPr>
                <w:color w:val="404040" w:themeColor="text1" w:themeTint="BF"/>
                <w:sz w:val="20"/>
                <w:szCs w:val="20"/>
              </w:rPr>
            </w:pPr>
            <w:r w:rsidRPr="00AD0E8E">
              <w:rPr>
                <w:color w:val="404040" w:themeColor="text1" w:themeTint="BF"/>
                <w:sz w:val="20"/>
                <w:szCs w:val="20"/>
              </w:rPr>
              <w:t>Read your answer to “Why I Compete”</w:t>
            </w:r>
          </w:p>
          <w:p w14:paraId="28FA5525" w14:textId="77777777" w:rsidR="004C6C8F" w:rsidRPr="00AD0E8E" w:rsidRDefault="004C6C8F" w:rsidP="004C6C8F">
            <w:pPr>
              <w:pStyle w:val="ListParagraph"/>
              <w:numPr>
                <w:ilvl w:val="0"/>
                <w:numId w:val="2"/>
              </w:numPr>
              <w:rPr>
                <w:color w:val="404040" w:themeColor="text1" w:themeTint="BF"/>
                <w:sz w:val="20"/>
                <w:szCs w:val="20"/>
              </w:rPr>
            </w:pPr>
            <w:r w:rsidRPr="00AD0E8E">
              <w:rPr>
                <w:color w:val="404040" w:themeColor="text1" w:themeTint="BF"/>
                <w:sz w:val="20"/>
                <w:szCs w:val="20"/>
              </w:rPr>
              <w:t>Listen to music to pump you up</w:t>
            </w:r>
          </w:p>
          <w:p w14:paraId="26A134E6" w14:textId="64A8CBE5" w:rsidR="004C6C8F" w:rsidRPr="00AD0E8E" w:rsidRDefault="004C6C8F" w:rsidP="004C6C8F">
            <w:pPr>
              <w:pStyle w:val="ListParagraph"/>
              <w:numPr>
                <w:ilvl w:val="0"/>
                <w:numId w:val="2"/>
              </w:numPr>
              <w:rPr>
                <w:color w:val="404040" w:themeColor="text1" w:themeTint="BF"/>
                <w:sz w:val="20"/>
                <w:szCs w:val="20"/>
              </w:rPr>
            </w:pPr>
            <w:r w:rsidRPr="00AD0E8E">
              <w:rPr>
                <w:color w:val="404040" w:themeColor="text1" w:themeTint="BF"/>
                <w:sz w:val="20"/>
                <w:szCs w:val="20"/>
              </w:rPr>
              <w:t>Watch videos of favorite players</w:t>
            </w:r>
            <w:r w:rsidR="000F5BFA">
              <w:rPr>
                <w:color w:val="404040" w:themeColor="text1" w:themeTint="BF"/>
                <w:sz w:val="20"/>
                <w:szCs w:val="20"/>
              </w:rPr>
              <w:t xml:space="preserve"> or teams</w:t>
            </w:r>
          </w:p>
          <w:p w14:paraId="117727D6" w14:textId="23468D55" w:rsidR="004C6C8F" w:rsidRPr="00AD0E8E" w:rsidRDefault="004C6C8F" w:rsidP="000F5BFA">
            <w:pPr>
              <w:pStyle w:val="ListParagraph"/>
              <w:numPr>
                <w:ilvl w:val="0"/>
                <w:numId w:val="2"/>
              </w:numPr>
              <w:rPr>
                <w:color w:val="404040" w:themeColor="text1" w:themeTint="BF"/>
                <w:sz w:val="20"/>
                <w:szCs w:val="20"/>
              </w:rPr>
            </w:pPr>
            <w:r w:rsidRPr="00AD0E8E">
              <w:rPr>
                <w:color w:val="404040" w:themeColor="text1" w:themeTint="BF"/>
                <w:sz w:val="20"/>
                <w:szCs w:val="20"/>
              </w:rPr>
              <w:t xml:space="preserve">Visualize for 10 mins – see yourself playing great </w:t>
            </w:r>
            <w:r w:rsidR="00E03EE7">
              <w:rPr>
                <w:color w:val="404040" w:themeColor="text1" w:themeTint="BF"/>
                <w:sz w:val="20"/>
                <w:szCs w:val="20"/>
              </w:rPr>
              <w:t>today</w:t>
            </w:r>
          </w:p>
        </w:tc>
      </w:tr>
      <w:tr w:rsidR="007E11FA" w14:paraId="69272C38" w14:textId="77777777" w:rsidTr="00AD0E8E">
        <w:tc>
          <w:tcPr>
            <w:tcW w:w="1584" w:type="dxa"/>
          </w:tcPr>
          <w:p w14:paraId="666B2BF6" w14:textId="77777777" w:rsidR="007E11FA" w:rsidRPr="00AD0E8E" w:rsidRDefault="007E11FA">
            <w:pPr>
              <w:rPr>
                <w:color w:val="404040" w:themeColor="text1" w:themeTint="BF"/>
              </w:rPr>
            </w:pPr>
            <w:r w:rsidRPr="00AD0E8E">
              <w:rPr>
                <w:color w:val="404040" w:themeColor="text1" w:themeTint="BF"/>
              </w:rPr>
              <w:t>Focus</w:t>
            </w:r>
          </w:p>
        </w:tc>
        <w:tc>
          <w:tcPr>
            <w:tcW w:w="2952" w:type="dxa"/>
          </w:tcPr>
          <w:p w14:paraId="388279DF" w14:textId="5ACA8C27" w:rsidR="007E11FA" w:rsidRPr="00AD0E8E" w:rsidRDefault="007E11FA" w:rsidP="007E11FA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AD0E8E">
              <w:rPr>
                <w:color w:val="404040" w:themeColor="text1" w:themeTint="BF"/>
              </w:rPr>
              <w:t>Process Goals</w:t>
            </w:r>
            <w:r w:rsidR="00874E38">
              <w:rPr>
                <w:color w:val="404040" w:themeColor="text1" w:themeTint="BF"/>
              </w:rPr>
              <w:t xml:space="preserve"> / Get From Goals</w:t>
            </w:r>
            <w:bookmarkStart w:id="0" w:name="_GoBack"/>
            <w:bookmarkEnd w:id="0"/>
          </w:p>
          <w:p w14:paraId="008A435F" w14:textId="77777777" w:rsidR="007E11FA" w:rsidRPr="00AD0E8E" w:rsidRDefault="007E11FA" w:rsidP="007E11FA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AD0E8E">
              <w:rPr>
                <w:color w:val="404040" w:themeColor="text1" w:themeTint="BF"/>
              </w:rPr>
              <w:t>Be in the present moment</w:t>
            </w:r>
          </w:p>
          <w:p w14:paraId="53474171" w14:textId="77777777" w:rsidR="007E11FA" w:rsidRPr="00AD0E8E" w:rsidRDefault="007E11FA" w:rsidP="007E11FA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AD0E8E">
              <w:rPr>
                <w:color w:val="404040" w:themeColor="text1" w:themeTint="BF"/>
              </w:rPr>
              <w:t>Choose to focus on what you can control</w:t>
            </w:r>
          </w:p>
          <w:p w14:paraId="6FA67327" w14:textId="77777777" w:rsidR="007E11FA" w:rsidRPr="00AD0E8E" w:rsidRDefault="007E11FA" w:rsidP="007E11FA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AD0E8E">
              <w:rPr>
                <w:color w:val="404040" w:themeColor="text1" w:themeTint="BF"/>
              </w:rPr>
              <w:t>Know your strengths</w:t>
            </w:r>
          </w:p>
        </w:tc>
        <w:tc>
          <w:tcPr>
            <w:tcW w:w="4482" w:type="dxa"/>
          </w:tcPr>
          <w:p w14:paraId="5F9C8212" w14:textId="77777777" w:rsidR="007E11FA" w:rsidRPr="00AD0E8E" w:rsidRDefault="004C6C8F" w:rsidP="004C6C8F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  <w:sz w:val="20"/>
                <w:szCs w:val="20"/>
              </w:rPr>
            </w:pPr>
            <w:r w:rsidRPr="00AD0E8E">
              <w:rPr>
                <w:color w:val="404040" w:themeColor="text1" w:themeTint="BF"/>
                <w:sz w:val="20"/>
                <w:szCs w:val="20"/>
              </w:rPr>
              <w:t>Set performance / process goals for the day</w:t>
            </w:r>
          </w:p>
          <w:p w14:paraId="1236E3C1" w14:textId="19FB63EC" w:rsidR="004C6C8F" w:rsidRPr="00AD0E8E" w:rsidRDefault="000F5BFA" w:rsidP="004C6C8F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Write in your journal</w:t>
            </w:r>
          </w:p>
          <w:p w14:paraId="5ECC1636" w14:textId="77777777" w:rsidR="004C6C8F" w:rsidRPr="00AD0E8E" w:rsidRDefault="004C6C8F" w:rsidP="004C6C8F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  <w:sz w:val="20"/>
                <w:szCs w:val="20"/>
              </w:rPr>
            </w:pPr>
            <w:r w:rsidRPr="00AD0E8E">
              <w:rPr>
                <w:color w:val="404040" w:themeColor="text1" w:themeTint="BF"/>
                <w:sz w:val="20"/>
                <w:szCs w:val="20"/>
              </w:rPr>
              <w:t>Review your daily scorecard</w:t>
            </w:r>
          </w:p>
          <w:p w14:paraId="567D112C" w14:textId="77777777" w:rsidR="004C6C8F" w:rsidRPr="00AD0E8E" w:rsidRDefault="004C6C8F" w:rsidP="004C6C8F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  <w:sz w:val="20"/>
                <w:szCs w:val="20"/>
              </w:rPr>
            </w:pPr>
            <w:r w:rsidRPr="00AD0E8E">
              <w:rPr>
                <w:color w:val="404040" w:themeColor="text1" w:themeTint="BF"/>
                <w:sz w:val="20"/>
                <w:szCs w:val="20"/>
              </w:rPr>
              <w:t>Review your Mindset Plan</w:t>
            </w:r>
          </w:p>
          <w:p w14:paraId="1708B2FB" w14:textId="5539545F" w:rsidR="004C6C8F" w:rsidRPr="00AD0E8E" w:rsidRDefault="004C6C8F" w:rsidP="004C6C8F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  <w:sz w:val="20"/>
                <w:szCs w:val="20"/>
              </w:rPr>
            </w:pPr>
            <w:r w:rsidRPr="00AD0E8E">
              <w:rPr>
                <w:color w:val="404040" w:themeColor="text1" w:themeTint="BF"/>
                <w:sz w:val="20"/>
                <w:szCs w:val="20"/>
              </w:rPr>
              <w:t>Have a game plan</w:t>
            </w:r>
            <w:r w:rsidR="00E03EE7">
              <w:rPr>
                <w:color w:val="404040" w:themeColor="text1" w:themeTint="BF"/>
                <w:sz w:val="20"/>
                <w:szCs w:val="20"/>
              </w:rPr>
              <w:t xml:space="preserve"> and review with coach</w:t>
            </w:r>
          </w:p>
          <w:p w14:paraId="43C71389" w14:textId="77777777" w:rsidR="004C6C8F" w:rsidRPr="00AD0E8E" w:rsidRDefault="004C6C8F" w:rsidP="004C6C8F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  <w:sz w:val="20"/>
                <w:szCs w:val="20"/>
              </w:rPr>
            </w:pPr>
            <w:r w:rsidRPr="00AD0E8E">
              <w:rPr>
                <w:color w:val="404040" w:themeColor="text1" w:themeTint="BF"/>
                <w:sz w:val="20"/>
                <w:szCs w:val="20"/>
              </w:rPr>
              <w:t>Meditation</w:t>
            </w:r>
          </w:p>
          <w:p w14:paraId="48867444" w14:textId="77777777" w:rsidR="004C6C8F" w:rsidRPr="00AD0E8E" w:rsidRDefault="004C6C8F" w:rsidP="004C6C8F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  <w:sz w:val="20"/>
                <w:szCs w:val="20"/>
              </w:rPr>
            </w:pPr>
            <w:r w:rsidRPr="00AD0E8E">
              <w:rPr>
                <w:color w:val="404040" w:themeColor="text1" w:themeTint="BF"/>
                <w:sz w:val="20"/>
                <w:szCs w:val="20"/>
              </w:rPr>
              <w:t>Visualization / Imagery</w:t>
            </w:r>
          </w:p>
        </w:tc>
      </w:tr>
      <w:tr w:rsidR="007E11FA" w14:paraId="53E7FA43" w14:textId="77777777" w:rsidTr="00AD0E8E">
        <w:tc>
          <w:tcPr>
            <w:tcW w:w="1584" w:type="dxa"/>
          </w:tcPr>
          <w:p w14:paraId="1ED8402E" w14:textId="77777777" w:rsidR="007E11FA" w:rsidRPr="00AD0E8E" w:rsidRDefault="007E11FA">
            <w:pPr>
              <w:rPr>
                <w:color w:val="404040" w:themeColor="text1" w:themeTint="BF"/>
              </w:rPr>
            </w:pPr>
            <w:r w:rsidRPr="00AD0E8E">
              <w:rPr>
                <w:color w:val="404040" w:themeColor="text1" w:themeTint="BF"/>
              </w:rPr>
              <w:t>Confidence / Positivity</w:t>
            </w:r>
          </w:p>
        </w:tc>
        <w:tc>
          <w:tcPr>
            <w:tcW w:w="2952" w:type="dxa"/>
          </w:tcPr>
          <w:p w14:paraId="6922E466" w14:textId="77777777" w:rsidR="007E11FA" w:rsidRPr="00AD0E8E" w:rsidRDefault="007E11FA" w:rsidP="007E11FA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AD0E8E">
              <w:rPr>
                <w:color w:val="404040" w:themeColor="text1" w:themeTint="BF"/>
              </w:rPr>
              <w:t>Be confident in your abilities</w:t>
            </w:r>
          </w:p>
          <w:p w14:paraId="7AA10607" w14:textId="77777777" w:rsidR="007E11FA" w:rsidRPr="00AD0E8E" w:rsidRDefault="007E11FA" w:rsidP="007E11FA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AD0E8E">
              <w:rPr>
                <w:color w:val="404040" w:themeColor="text1" w:themeTint="BF"/>
              </w:rPr>
              <w:t>Be confident in competitive situations</w:t>
            </w:r>
          </w:p>
          <w:p w14:paraId="0E7126BE" w14:textId="77777777" w:rsidR="007E11FA" w:rsidRPr="00AD0E8E" w:rsidRDefault="007E11FA" w:rsidP="007E11FA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AD0E8E">
              <w:rPr>
                <w:color w:val="404040" w:themeColor="text1" w:themeTint="BF"/>
              </w:rPr>
              <w:t>Be more positive</w:t>
            </w:r>
          </w:p>
          <w:p w14:paraId="25E80597" w14:textId="77777777" w:rsidR="007E11FA" w:rsidRPr="00AD0E8E" w:rsidRDefault="007E11FA" w:rsidP="007E11FA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AD0E8E">
              <w:rPr>
                <w:color w:val="404040" w:themeColor="text1" w:themeTint="BF"/>
              </w:rPr>
              <w:t>Be optimistic</w:t>
            </w:r>
          </w:p>
          <w:p w14:paraId="512B3F08" w14:textId="77777777" w:rsidR="007E11FA" w:rsidRPr="00AD0E8E" w:rsidRDefault="007E11FA" w:rsidP="007E11FA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</w:rPr>
            </w:pPr>
            <w:r w:rsidRPr="00AD0E8E">
              <w:rPr>
                <w:color w:val="404040" w:themeColor="text1" w:themeTint="BF"/>
              </w:rPr>
              <w:t>Know your strengths</w:t>
            </w:r>
          </w:p>
        </w:tc>
        <w:tc>
          <w:tcPr>
            <w:tcW w:w="4482" w:type="dxa"/>
          </w:tcPr>
          <w:p w14:paraId="031DF332" w14:textId="1AF1E763" w:rsidR="004C6C8F" w:rsidRPr="00AD0E8E" w:rsidRDefault="004C6C8F" w:rsidP="004C6C8F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  <w:sz w:val="20"/>
                <w:szCs w:val="20"/>
              </w:rPr>
            </w:pPr>
            <w:r w:rsidRPr="00AD0E8E">
              <w:rPr>
                <w:color w:val="404040" w:themeColor="text1" w:themeTint="BF"/>
                <w:sz w:val="20"/>
                <w:szCs w:val="20"/>
              </w:rPr>
              <w:t xml:space="preserve">Body language – power poses; walk with </w:t>
            </w:r>
            <w:r w:rsidR="00E03EE7">
              <w:rPr>
                <w:color w:val="404040" w:themeColor="text1" w:themeTint="BF"/>
                <w:sz w:val="20"/>
                <w:szCs w:val="20"/>
              </w:rPr>
              <w:t>CONFIDENCE</w:t>
            </w:r>
          </w:p>
          <w:p w14:paraId="2F077E1C" w14:textId="77777777" w:rsidR="004C6C8F" w:rsidRPr="00AD0E8E" w:rsidRDefault="004C6C8F" w:rsidP="004C6C8F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  <w:sz w:val="20"/>
                <w:szCs w:val="20"/>
              </w:rPr>
            </w:pPr>
            <w:r w:rsidRPr="00AD0E8E">
              <w:rPr>
                <w:color w:val="404040" w:themeColor="text1" w:themeTint="BF"/>
                <w:sz w:val="20"/>
                <w:szCs w:val="20"/>
              </w:rPr>
              <w:t>Review your Mindset Plan</w:t>
            </w:r>
          </w:p>
          <w:p w14:paraId="4D7DD3D0" w14:textId="77777777" w:rsidR="004C6C8F" w:rsidRDefault="004C6C8F" w:rsidP="004C6C8F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  <w:sz w:val="20"/>
                <w:szCs w:val="20"/>
              </w:rPr>
            </w:pPr>
            <w:r w:rsidRPr="00AD0E8E">
              <w:rPr>
                <w:color w:val="404040" w:themeColor="text1" w:themeTint="BF"/>
                <w:sz w:val="20"/>
                <w:szCs w:val="20"/>
              </w:rPr>
              <w:t>“Confidence is a choice”</w:t>
            </w:r>
          </w:p>
          <w:p w14:paraId="4D467710" w14:textId="565047DE" w:rsidR="00E03EE7" w:rsidRPr="00AD0E8E" w:rsidRDefault="00E03EE7" w:rsidP="004C6C8F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Visualize today’s performance</w:t>
            </w:r>
          </w:p>
          <w:p w14:paraId="6F33A2A9" w14:textId="77777777" w:rsidR="004C6C8F" w:rsidRPr="00AD0E8E" w:rsidRDefault="004C6C8F" w:rsidP="004C6C8F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  <w:sz w:val="20"/>
                <w:szCs w:val="20"/>
              </w:rPr>
            </w:pPr>
            <w:r w:rsidRPr="00AD0E8E">
              <w:rPr>
                <w:color w:val="404040" w:themeColor="text1" w:themeTint="BF"/>
                <w:sz w:val="20"/>
                <w:szCs w:val="20"/>
              </w:rPr>
              <w:t>Smile</w:t>
            </w:r>
          </w:p>
          <w:p w14:paraId="2AF40DE7" w14:textId="77777777" w:rsidR="004C6C8F" w:rsidRPr="00AD0E8E" w:rsidRDefault="004C6C8F" w:rsidP="004C6C8F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  <w:sz w:val="20"/>
                <w:szCs w:val="20"/>
              </w:rPr>
            </w:pPr>
            <w:r w:rsidRPr="00AD0E8E">
              <w:rPr>
                <w:color w:val="404040" w:themeColor="text1" w:themeTint="BF"/>
                <w:sz w:val="20"/>
                <w:szCs w:val="20"/>
              </w:rPr>
              <w:t>Watch a funny video</w:t>
            </w:r>
          </w:p>
          <w:p w14:paraId="6FC62EF5" w14:textId="7AAE0418" w:rsidR="004C6C8F" w:rsidRPr="00AD0E8E" w:rsidRDefault="004C6C8F" w:rsidP="004C6C8F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  <w:sz w:val="20"/>
                <w:szCs w:val="20"/>
              </w:rPr>
            </w:pPr>
            <w:r w:rsidRPr="00AD0E8E">
              <w:rPr>
                <w:color w:val="404040" w:themeColor="text1" w:themeTint="BF"/>
                <w:sz w:val="20"/>
                <w:szCs w:val="20"/>
              </w:rPr>
              <w:t xml:space="preserve">Express gratitude to parents, coaches, organizers, and to </w:t>
            </w:r>
            <w:r w:rsidR="000F5BFA">
              <w:rPr>
                <w:color w:val="404040" w:themeColor="text1" w:themeTint="BF"/>
                <w:sz w:val="20"/>
                <w:szCs w:val="20"/>
              </w:rPr>
              <w:t>your sport</w:t>
            </w:r>
          </w:p>
          <w:p w14:paraId="21045741" w14:textId="77777777" w:rsidR="004C6C8F" w:rsidRDefault="004C6C8F" w:rsidP="004C6C8F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  <w:sz w:val="20"/>
                <w:szCs w:val="20"/>
              </w:rPr>
            </w:pPr>
            <w:r w:rsidRPr="00AD0E8E">
              <w:rPr>
                <w:color w:val="404040" w:themeColor="text1" w:themeTint="BF"/>
                <w:sz w:val="20"/>
                <w:szCs w:val="20"/>
              </w:rPr>
              <w:t>Remember your strengths / identity</w:t>
            </w:r>
          </w:p>
          <w:p w14:paraId="52331694" w14:textId="0CF60563" w:rsidR="00E03EE7" w:rsidRPr="00AD0E8E" w:rsidRDefault="00E03EE7" w:rsidP="004C6C8F">
            <w:pPr>
              <w:pStyle w:val="ListParagraph"/>
              <w:numPr>
                <w:ilvl w:val="0"/>
                <w:numId w:val="4"/>
              </w:numPr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Set positive mindset reminders on your phone</w:t>
            </w:r>
          </w:p>
          <w:p w14:paraId="3E9421F8" w14:textId="77777777" w:rsidR="007E11FA" w:rsidRPr="00AD0E8E" w:rsidRDefault="007E11FA">
            <w:pPr>
              <w:rPr>
                <w:color w:val="404040" w:themeColor="text1" w:themeTint="BF"/>
                <w:sz w:val="20"/>
                <w:szCs w:val="20"/>
              </w:rPr>
            </w:pPr>
          </w:p>
        </w:tc>
      </w:tr>
    </w:tbl>
    <w:p w14:paraId="0578CE03" w14:textId="77777777" w:rsidR="00AD0E8E" w:rsidRDefault="00AD0E8E"/>
    <w:p w14:paraId="0683EB43" w14:textId="77777777" w:rsidR="00AD0E8E" w:rsidRDefault="00AD0E8E">
      <w:r>
        <w:br w:type="page"/>
      </w:r>
    </w:p>
    <w:p w14:paraId="0DE5163A" w14:textId="2E8A896A" w:rsidR="007E11FA" w:rsidRPr="009143AE" w:rsidRDefault="000F5BFA" w:rsidP="00570228">
      <w:pPr>
        <w:pStyle w:val="Heading3"/>
        <w:rPr>
          <w:color w:val="404040" w:themeColor="text1" w:themeTint="BF"/>
        </w:rPr>
      </w:pPr>
      <w:r>
        <w:rPr>
          <w:color w:val="404040" w:themeColor="text1" w:themeTint="BF"/>
        </w:rPr>
        <w:lastRenderedPageBreak/>
        <w:t>Your Pre-Game</w:t>
      </w:r>
      <w:r w:rsidR="00AD0E8E" w:rsidRPr="009143AE">
        <w:rPr>
          <w:color w:val="404040" w:themeColor="text1" w:themeTint="BF"/>
        </w:rPr>
        <w:t xml:space="preserve"> Routine</w:t>
      </w:r>
    </w:p>
    <w:p w14:paraId="28925AFB" w14:textId="77777777" w:rsidR="00AD0E8E" w:rsidRDefault="00AD0E8E"/>
    <w:p w14:paraId="11B91399" w14:textId="77777777" w:rsidR="00AD0E8E" w:rsidRPr="00570228" w:rsidRDefault="00AD0E8E" w:rsidP="00570228">
      <w:pPr>
        <w:rPr>
          <w:rFonts w:asciiTheme="minorHAnsi" w:hAnsiTheme="minorHAnsi"/>
          <w:b/>
        </w:rPr>
      </w:pPr>
      <w:r w:rsidRPr="00570228">
        <w:rPr>
          <w:rFonts w:asciiTheme="minorHAnsi" w:hAnsiTheme="minorHAnsi"/>
          <w:b/>
        </w:rPr>
        <w:t>Week Prior to Event:</w:t>
      </w:r>
    </w:p>
    <w:p w14:paraId="043181D8" w14:textId="77777777" w:rsidR="00570228" w:rsidRDefault="00570228">
      <w:r>
        <w:t>________________________________________________________________________</w:t>
      </w:r>
    </w:p>
    <w:p w14:paraId="7A4EE3DA" w14:textId="77777777" w:rsidR="00570228" w:rsidRDefault="00570228"/>
    <w:p w14:paraId="3F881EBA" w14:textId="77777777" w:rsidR="00570228" w:rsidRDefault="00570228" w:rsidP="00570228">
      <w:r>
        <w:t>________________________________________________________________________</w:t>
      </w:r>
    </w:p>
    <w:p w14:paraId="640F9B36" w14:textId="77777777" w:rsidR="00570228" w:rsidRDefault="00570228"/>
    <w:p w14:paraId="45C2580F" w14:textId="77777777" w:rsidR="00570228" w:rsidRDefault="00570228" w:rsidP="00570228">
      <w:r>
        <w:t>________________________________________________________________________</w:t>
      </w:r>
    </w:p>
    <w:p w14:paraId="4BB91170" w14:textId="77777777" w:rsidR="00570228" w:rsidRDefault="00570228"/>
    <w:p w14:paraId="15DED54D" w14:textId="77777777" w:rsidR="00570228" w:rsidRPr="00570228" w:rsidRDefault="00570228">
      <w:pPr>
        <w:rPr>
          <w:rFonts w:asciiTheme="minorHAnsi" w:hAnsiTheme="minorHAnsi"/>
          <w:b/>
        </w:rPr>
      </w:pPr>
      <w:r w:rsidRPr="00570228">
        <w:rPr>
          <w:rFonts w:asciiTheme="minorHAnsi" w:hAnsiTheme="minorHAnsi"/>
          <w:b/>
        </w:rPr>
        <w:t>Day/Night Before Event:</w:t>
      </w:r>
    </w:p>
    <w:p w14:paraId="20A995C2" w14:textId="77777777" w:rsidR="00570228" w:rsidRDefault="00570228" w:rsidP="00570228">
      <w:r>
        <w:t>________________________________________________________________________</w:t>
      </w:r>
    </w:p>
    <w:p w14:paraId="24E30274" w14:textId="77777777" w:rsidR="00570228" w:rsidRDefault="00570228"/>
    <w:p w14:paraId="33E1E0DA" w14:textId="77777777" w:rsidR="00570228" w:rsidRDefault="00570228" w:rsidP="00570228">
      <w:r>
        <w:t>________________________________________________________________________</w:t>
      </w:r>
    </w:p>
    <w:p w14:paraId="7B7BD452" w14:textId="77777777" w:rsidR="00570228" w:rsidRDefault="00570228"/>
    <w:p w14:paraId="588D58C8" w14:textId="77777777" w:rsidR="00570228" w:rsidRDefault="00570228" w:rsidP="00570228">
      <w:r>
        <w:t>________________________________________________________________________</w:t>
      </w:r>
    </w:p>
    <w:p w14:paraId="4193C866" w14:textId="77777777" w:rsidR="00570228" w:rsidRDefault="00570228" w:rsidP="00570228"/>
    <w:p w14:paraId="5D7BBF6E" w14:textId="77777777" w:rsidR="00570228" w:rsidRPr="00570228" w:rsidRDefault="00570228" w:rsidP="007A3FA1">
      <w:pPr>
        <w:spacing w:after="120"/>
        <w:rPr>
          <w:rFonts w:asciiTheme="minorHAnsi" w:hAnsiTheme="minorHAnsi"/>
          <w:b/>
        </w:rPr>
      </w:pPr>
      <w:r w:rsidRPr="00570228">
        <w:rPr>
          <w:rFonts w:asciiTheme="minorHAnsi" w:hAnsiTheme="minorHAnsi"/>
          <w:b/>
        </w:rPr>
        <w:t>3 Hours prior all the way till start time: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308"/>
      </w:tblGrid>
      <w:tr w:rsidR="00570228" w14:paraId="464229E7" w14:textId="77777777" w:rsidTr="00570228">
        <w:trPr>
          <w:trHeight w:val="1872"/>
        </w:trPr>
        <w:tc>
          <w:tcPr>
            <w:tcW w:w="1548" w:type="dxa"/>
          </w:tcPr>
          <w:p w14:paraId="6F6BB8A6" w14:textId="77777777" w:rsidR="00570228" w:rsidRDefault="00570228">
            <w:r>
              <w:t>3h to 2h</w:t>
            </w:r>
          </w:p>
        </w:tc>
        <w:tc>
          <w:tcPr>
            <w:tcW w:w="7308" w:type="dxa"/>
          </w:tcPr>
          <w:p w14:paraId="1297A268" w14:textId="77777777" w:rsidR="00570228" w:rsidRDefault="00570228"/>
          <w:p w14:paraId="5E3E2B0C" w14:textId="77777777" w:rsidR="00507752" w:rsidRDefault="00507752"/>
          <w:p w14:paraId="12065F34" w14:textId="77777777" w:rsidR="00507752" w:rsidRDefault="00507752"/>
          <w:p w14:paraId="197EFA53" w14:textId="77777777" w:rsidR="00507752" w:rsidRDefault="00507752"/>
          <w:p w14:paraId="375610FA" w14:textId="77777777" w:rsidR="00507752" w:rsidRDefault="00507752"/>
          <w:p w14:paraId="7BD623F4" w14:textId="77777777" w:rsidR="00507752" w:rsidRDefault="00507752"/>
          <w:p w14:paraId="612E3F60" w14:textId="77777777" w:rsidR="00507752" w:rsidRDefault="00507752"/>
        </w:tc>
      </w:tr>
      <w:tr w:rsidR="00570228" w14:paraId="51C27600" w14:textId="77777777" w:rsidTr="00570228">
        <w:trPr>
          <w:trHeight w:val="1872"/>
        </w:trPr>
        <w:tc>
          <w:tcPr>
            <w:tcW w:w="1548" w:type="dxa"/>
          </w:tcPr>
          <w:p w14:paraId="734E6F90" w14:textId="77777777" w:rsidR="00570228" w:rsidRDefault="00570228">
            <w:r>
              <w:t>2h to 1h</w:t>
            </w:r>
          </w:p>
        </w:tc>
        <w:tc>
          <w:tcPr>
            <w:tcW w:w="7308" w:type="dxa"/>
          </w:tcPr>
          <w:p w14:paraId="231ACFB1" w14:textId="77777777" w:rsidR="00570228" w:rsidRDefault="00570228"/>
          <w:p w14:paraId="569E6DD3" w14:textId="77777777" w:rsidR="00507752" w:rsidRDefault="00507752"/>
          <w:p w14:paraId="16E81E28" w14:textId="77777777" w:rsidR="00507752" w:rsidRDefault="00507752"/>
          <w:p w14:paraId="61D9AA96" w14:textId="77777777" w:rsidR="00507752" w:rsidRDefault="00507752"/>
          <w:p w14:paraId="76723653" w14:textId="77777777" w:rsidR="00507752" w:rsidRDefault="00507752"/>
          <w:p w14:paraId="169AF555" w14:textId="77777777" w:rsidR="00507752" w:rsidRDefault="00507752"/>
        </w:tc>
      </w:tr>
      <w:tr w:rsidR="00570228" w14:paraId="16D36B90" w14:textId="77777777" w:rsidTr="00570228">
        <w:trPr>
          <w:trHeight w:val="1872"/>
        </w:trPr>
        <w:tc>
          <w:tcPr>
            <w:tcW w:w="1548" w:type="dxa"/>
          </w:tcPr>
          <w:p w14:paraId="2C35B9B7" w14:textId="77777777" w:rsidR="00570228" w:rsidRDefault="00570228">
            <w:r>
              <w:t>1h to Start</w:t>
            </w:r>
          </w:p>
        </w:tc>
        <w:tc>
          <w:tcPr>
            <w:tcW w:w="7308" w:type="dxa"/>
          </w:tcPr>
          <w:p w14:paraId="2422618C" w14:textId="77777777" w:rsidR="00570228" w:rsidRDefault="00570228"/>
          <w:p w14:paraId="5604F6F3" w14:textId="77777777" w:rsidR="00507752" w:rsidRDefault="00507752"/>
          <w:p w14:paraId="17829FDF" w14:textId="77777777" w:rsidR="00507752" w:rsidRDefault="00507752"/>
          <w:p w14:paraId="093BEE74" w14:textId="77777777" w:rsidR="00507752" w:rsidRDefault="00507752"/>
          <w:p w14:paraId="5B3793B5" w14:textId="77777777" w:rsidR="00507752" w:rsidRDefault="00507752"/>
          <w:p w14:paraId="7E2A701A" w14:textId="77777777" w:rsidR="00507752" w:rsidRDefault="00507752"/>
          <w:p w14:paraId="3D1B7E1F" w14:textId="77777777" w:rsidR="00507752" w:rsidRDefault="00507752"/>
          <w:p w14:paraId="62C23BA8" w14:textId="77777777" w:rsidR="00507752" w:rsidRDefault="00507752"/>
          <w:p w14:paraId="50779869" w14:textId="77777777" w:rsidR="00507752" w:rsidRDefault="00507752"/>
          <w:p w14:paraId="171EE211" w14:textId="77777777" w:rsidR="00507752" w:rsidRDefault="00507752"/>
        </w:tc>
      </w:tr>
    </w:tbl>
    <w:p w14:paraId="47D22E6E" w14:textId="77777777" w:rsidR="00570228" w:rsidRDefault="00570228"/>
    <w:sectPr w:rsidR="00570228" w:rsidSect="006D665F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4714B" w14:textId="77777777" w:rsidR="00AE0FE4" w:rsidRDefault="00AE0FE4" w:rsidP="00F23C1F">
      <w:r>
        <w:separator/>
      </w:r>
    </w:p>
  </w:endnote>
  <w:endnote w:type="continuationSeparator" w:id="0">
    <w:p w14:paraId="2379BB7F" w14:textId="77777777" w:rsidR="00AE0FE4" w:rsidRDefault="00AE0FE4" w:rsidP="00F2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AB2E8" w14:textId="10A95603" w:rsidR="00507752" w:rsidRDefault="00507752">
    <w:pPr>
      <w:pStyle w:val="Footer"/>
    </w:pPr>
    <w:r>
      <w:rPr>
        <w:rFonts w:ascii="Helvetica" w:hAnsi="Helvetica" w:cs="Helvetica"/>
        <w:sz w:val="20"/>
        <w:szCs w:val="20"/>
        <w:lang w:eastAsia="ja-JP"/>
      </w:rPr>
      <w:t>©</w:t>
    </w:r>
    <w:r w:rsidR="00E03EE7">
      <w:rPr>
        <w:rFonts w:ascii="Helvetica" w:hAnsi="Helvetica" w:cs="Helvetica"/>
        <w:sz w:val="20"/>
        <w:szCs w:val="20"/>
        <w:lang w:eastAsia="ja-JP"/>
      </w:rPr>
      <w:t xml:space="preserve"> 2016</w:t>
    </w:r>
    <w:r>
      <w:rPr>
        <w:rFonts w:ascii="Helvetica" w:hAnsi="Helvetica" w:cs="Helvetica"/>
        <w:sz w:val="20"/>
        <w:szCs w:val="20"/>
        <w:lang w:eastAsia="ja-JP"/>
      </w:rPr>
      <w:t xml:space="preserve"> PerformanceXtra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6E88F" w14:textId="77777777" w:rsidR="00AE0FE4" w:rsidRDefault="00AE0FE4" w:rsidP="00F23C1F">
      <w:r>
        <w:separator/>
      </w:r>
    </w:p>
  </w:footnote>
  <w:footnote w:type="continuationSeparator" w:id="0">
    <w:p w14:paraId="4A352723" w14:textId="77777777" w:rsidR="00AE0FE4" w:rsidRDefault="00AE0FE4" w:rsidP="00F23C1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4ADCE" w14:textId="77777777" w:rsidR="00507752" w:rsidRDefault="00507752">
    <w:pPr>
      <w:pStyle w:val="Header"/>
    </w:pPr>
    <w:r>
      <w:rPr>
        <w:rFonts w:ascii="Helvetica" w:hAnsi="Helvetica" w:cs="Helvetica"/>
        <w:noProof/>
      </w:rPr>
      <w:drawing>
        <wp:inline distT="0" distB="0" distL="0" distR="0" wp14:anchorId="5B837440" wp14:editId="5D0F99E2">
          <wp:extent cx="3030855" cy="1066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08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83C0E"/>
    <w:multiLevelType w:val="hybridMultilevel"/>
    <w:tmpl w:val="0888B9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B7238D"/>
    <w:multiLevelType w:val="hybridMultilevel"/>
    <w:tmpl w:val="F0BAD4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5F4D39"/>
    <w:multiLevelType w:val="hybridMultilevel"/>
    <w:tmpl w:val="B2DC1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8613A"/>
    <w:multiLevelType w:val="hybridMultilevel"/>
    <w:tmpl w:val="295E7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FA"/>
    <w:rsid w:val="0003557D"/>
    <w:rsid w:val="000F5BFA"/>
    <w:rsid w:val="004C6C8F"/>
    <w:rsid w:val="00507752"/>
    <w:rsid w:val="00570228"/>
    <w:rsid w:val="006B33B9"/>
    <w:rsid w:val="006D665F"/>
    <w:rsid w:val="007A3FA1"/>
    <w:rsid w:val="007E11FA"/>
    <w:rsid w:val="00874E38"/>
    <w:rsid w:val="009143AE"/>
    <w:rsid w:val="00A07989"/>
    <w:rsid w:val="00AD0E8E"/>
    <w:rsid w:val="00AE0FE4"/>
    <w:rsid w:val="00B029CA"/>
    <w:rsid w:val="00BC1DAC"/>
    <w:rsid w:val="00E03EE7"/>
    <w:rsid w:val="00E94560"/>
    <w:rsid w:val="00F23C1F"/>
    <w:rsid w:val="00F2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8E60FF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E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02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C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C1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23C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C1F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C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C1F"/>
    <w:rPr>
      <w:rFonts w:ascii="Lucida Grande" w:hAnsi="Lucida Grande" w:cs="Lucida Grande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7E11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11F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D0E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7022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bdlomax:Library:Application%20Support:Microsoft:Office:User%20Templates:My%20Templates:PerfXtr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19681E-D316-C649-9ACB-A6FA073C3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HD:Users:bdlomax:Library:Application Support:Microsoft:Office:User Templates:My Templates:PerfXtra1.dotx</Template>
  <TotalTime>5</TotalTime>
  <Pages>2</Pages>
  <Words>353</Words>
  <Characters>2014</Characters>
  <Application>Microsoft Macintosh Word</Application>
  <DocSecurity>0</DocSecurity>
  <Lines>16</Lines>
  <Paragraphs>4</Paragraphs>
  <ScaleCrop>false</ScaleCrop>
  <Company>PerformanceXtra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Lomax</dc:creator>
  <cp:keywords/>
  <dc:description/>
  <cp:lastModifiedBy>Brian Lomax</cp:lastModifiedBy>
  <cp:revision>4</cp:revision>
  <cp:lastPrinted>2015-02-20T12:39:00Z</cp:lastPrinted>
  <dcterms:created xsi:type="dcterms:W3CDTF">2016-04-14T18:32:00Z</dcterms:created>
  <dcterms:modified xsi:type="dcterms:W3CDTF">2016-04-14T18:37:00Z</dcterms:modified>
</cp:coreProperties>
</file>